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E6" w:rsidRPr="0063082E" w:rsidRDefault="006631E6" w:rsidP="006631E6">
      <w:pPr>
        <w:jc w:val="center"/>
      </w:pPr>
      <w:bookmarkStart w:id="0" w:name="_GoBack"/>
      <w:r>
        <w:rPr>
          <w:rFonts w:ascii="Arial" w:hAnsi="Arial" w:cs="Arial"/>
          <w:sz w:val="28"/>
          <w:szCs w:val="28"/>
        </w:rPr>
        <w:t>Analyse af legetøj</w:t>
      </w:r>
      <w:bookmarkEnd w:id="0"/>
      <w:r>
        <w:rPr>
          <w:rFonts w:ascii="Arial" w:hAnsi="Arial" w:cs="Arial"/>
          <w:sz w:val="28"/>
          <w:szCs w:val="28"/>
        </w:rPr>
        <w:br/>
      </w:r>
    </w:p>
    <w:p w:rsidR="006631E6" w:rsidRPr="00B75278" w:rsidRDefault="006631E6" w:rsidP="006631E6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7"/>
        <w:gridCol w:w="1898"/>
        <w:gridCol w:w="1512"/>
        <w:gridCol w:w="2006"/>
        <w:gridCol w:w="1961"/>
      </w:tblGrid>
      <w:tr w:rsidR="006631E6" w:rsidRPr="00B75278" w:rsidTr="00A5313B">
        <w:tc>
          <w:tcPr>
            <w:tcW w:w="1546" w:type="dxa"/>
          </w:tcPr>
          <w:p w:rsidR="006631E6" w:rsidRPr="00B75278" w:rsidRDefault="006631E6" w:rsidP="00A53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278">
              <w:rPr>
                <w:rFonts w:ascii="Arial" w:hAnsi="Arial" w:cs="Arial"/>
                <w:b/>
                <w:sz w:val="20"/>
                <w:szCs w:val="20"/>
              </w:rPr>
              <w:t>Legetøjets</w:t>
            </w:r>
            <w:r w:rsidRPr="00B75278">
              <w:rPr>
                <w:rFonts w:ascii="Arial" w:hAnsi="Arial" w:cs="Arial"/>
                <w:b/>
                <w:sz w:val="20"/>
                <w:szCs w:val="20"/>
              </w:rPr>
              <w:br/>
              <w:t>type</w:t>
            </w:r>
          </w:p>
        </w:tc>
        <w:tc>
          <w:tcPr>
            <w:tcW w:w="2565" w:type="dxa"/>
          </w:tcPr>
          <w:p w:rsidR="006631E6" w:rsidRPr="00B75278" w:rsidRDefault="006631E6" w:rsidP="00A53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278">
              <w:rPr>
                <w:rFonts w:ascii="Arial" w:hAnsi="Arial" w:cs="Arial"/>
                <w:b/>
                <w:sz w:val="20"/>
                <w:szCs w:val="20"/>
              </w:rPr>
              <w:t>Anvendelses-muligheder</w:t>
            </w:r>
          </w:p>
        </w:tc>
        <w:tc>
          <w:tcPr>
            <w:tcW w:w="1797" w:type="dxa"/>
          </w:tcPr>
          <w:p w:rsidR="006631E6" w:rsidRPr="00B75278" w:rsidRDefault="006631E6" w:rsidP="00A53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278">
              <w:rPr>
                <w:rFonts w:ascii="Arial" w:hAnsi="Arial" w:cs="Arial"/>
                <w:b/>
                <w:sz w:val="20"/>
                <w:szCs w:val="20"/>
              </w:rPr>
              <w:t>Læringsmål</w:t>
            </w:r>
          </w:p>
        </w:tc>
        <w:tc>
          <w:tcPr>
            <w:tcW w:w="2650" w:type="dxa"/>
          </w:tcPr>
          <w:p w:rsidR="006631E6" w:rsidRPr="00B75278" w:rsidRDefault="006631E6" w:rsidP="00A53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278">
              <w:rPr>
                <w:rFonts w:ascii="Arial" w:hAnsi="Arial" w:cs="Arial"/>
                <w:b/>
                <w:sz w:val="20"/>
                <w:szCs w:val="20"/>
              </w:rPr>
              <w:t>Identifikations-muligheder</w:t>
            </w:r>
          </w:p>
        </w:tc>
        <w:tc>
          <w:tcPr>
            <w:tcW w:w="1296" w:type="dxa"/>
          </w:tcPr>
          <w:p w:rsidR="006631E6" w:rsidRPr="00B75278" w:rsidRDefault="006631E6" w:rsidP="00A53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278">
              <w:rPr>
                <w:rFonts w:ascii="Arial" w:hAnsi="Arial" w:cs="Arial"/>
                <w:b/>
                <w:sz w:val="20"/>
                <w:szCs w:val="20"/>
              </w:rPr>
              <w:t>Pædagogiske opmærksomheder i forhold til køn</w:t>
            </w:r>
          </w:p>
        </w:tc>
      </w:tr>
      <w:tr w:rsidR="006631E6" w:rsidRPr="00B75278" w:rsidTr="00A5313B">
        <w:tc>
          <w:tcPr>
            <w:tcW w:w="1546" w:type="dxa"/>
          </w:tcPr>
          <w:p w:rsidR="006631E6" w:rsidRDefault="006631E6" w:rsidP="00A531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631E6" w:rsidRPr="004667D6" w:rsidRDefault="006631E6" w:rsidP="00A531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65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1E6" w:rsidRPr="00B75278" w:rsidTr="00A5313B">
        <w:tc>
          <w:tcPr>
            <w:tcW w:w="154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631E6" w:rsidRPr="00B75278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1E6" w:rsidRPr="00B75278" w:rsidTr="00A5313B">
        <w:tc>
          <w:tcPr>
            <w:tcW w:w="154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1E6" w:rsidRPr="00B75278" w:rsidTr="00A5313B">
        <w:tc>
          <w:tcPr>
            <w:tcW w:w="154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1E6" w:rsidRPr="00B75278" w:rsidTr="00A5313B">
        <w:tc>
          <w:tcPr>
            <w:tcW w:w="154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631E6" w:rsidRDefault="006631E6" w:rsidP="00A53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815BDE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2F1BBF"/>
    <w:rsid w:val="00366C98"/>
    <w:rsid w:val="005663C8"/>
    <w:rsid w:val="00634444"/>
    <w:rsid w:val="006631E6"/>
    <w:rsid w:val="00815BDE"/>
    <w:rsid w:val="00872E2E"/>
    <w:rsid w:val="00996678"/>
    <w:rsid w:val="009D16BA"/>
    <w:rsid w:val="00D91380"/>
    <w:rsid w:val="00E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4537CDA0-2824-4A9C-B0CC-A5AD167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8847DF2F</Template>
  <TotalTime>0</TotalTime>
  <Pages>1</Pages>
  <Words>27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2016-03-23T13:52:00Z</dcterms:created>
  <dcterms:modified xsi:type="dcterms:W3CDTF">2016-03-23T13:52:00Z</dcterms:modified>
</cp:coreProperties>
</file>