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F56C8B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8B"/>
    <w:rsid w:val="000A123F"/>
    <w:rsid w:val="00357967"/>
    <w:rsid w:val="006E58E2"/>
    <w:rsid w:val="00AB7503"/>
    <w:rsid w:val="00E84BBF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6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6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2012-08-30T12:12:00Z</dcterms:created>
  <dcterms:modified xsi:type="dcterms:W3CDTF">2012-08-30T12:12:00Z</dcterms:modified>
</cp:coreProperties>
</file>