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2507D5">
      <w:r>
        <w:rPr>
          <w:noProof/>
          <w:lang w:eastAsia="da-DK"/>
        </w:rPr>
        <w:drawing>
          <wp:inline distT="0" distB="0" distL="0" distR="0">
            <wp:extent cx="5400040" cy="7833121"/>
            <wp:effectExtent l="0" t="0" r="0" b="0"/>
            <wp:docPr id="1" name="Billede 1" descr="http://www.dafolo.dk/media/vikinge/Kap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4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D5"/>
    <w:rsid w:val="000A123F"/>
    <w:rsid w:val="002507D5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5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50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5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5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2012-08-30T11:14:00Z</dcterms:created>
  <dcterms:modified xsi:type="dcterms:W3CDTF">2012-08-30T11:14:00Z</dcterms:modified>
</cp:coreProperties>
</file>